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E8" w:rsidRPr="009C4E49" w:rsidRDefault="00124E05" w:rsidP="005600B1">
      <w:pPr>
        <w:spacing w:line="360" w:lineRule="auto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9C4E49">
        <w:rPr>
          <w:rFonts w:ascii="楷体_GB2312" w:eastAsia="楷体_GB2312" w:hAnsi="宋体" w:cs="宋体" w:hint="eastAsia"/>
          <w:kern w:val="0"/>
          <w:sz w:val="32"/>
          <w:szCs w:val="32"/>
        </w:rPr>
        <w:t>附件：</w:t>
      </w:r>
    </w:p>
    <w:p w:rsidR="00346901" w:rsidRPr="009C4E49" w:rsidRDefault="00346901" w:rsidP="00346901">
      <w:pPr>
        <w:ind w:right="482"/>
        <w:jc w:val="center"/>
        <w:rPr>
          <w:rFonts w:ascii="黑体" w:eastAsia="黑体" w:hAnsi="黑体"/>
          <w:sz w:val="36"/>
          <w:szCs w:val="28"/>
        </w:rPr>
      </w:pPr>
      <w:bookmarkStart w:id="0" w:name="_GoBack"/>
      <w:r w:rsidRPr="009C4E49">
        <w:rPr>
          <w:rFonts w:ascii="黑体" w:eastAsia="黑体" w:hAnsi="黑体" w:hint="eastAsia"/>
          <w:sz w:val="36"/>
          <w:szCs w:val="28"/>
        </w:rPr>
        <w:t>北方工业大学校级团学组织干部选拔报名表</w:t>
      </w:r>
      <w:bookmarkEnd w:id="0"/>
    </w:p>
    <w:tbl>
      <w:tblPr>
        <w:tblW w:w="546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1"/>
        <w:gridCol w:w="1228"/>
        <w:gridCol w:w="1680"/>
        <w:gridCol w:w="664"/>
        <w:gridCol w:w="713"/>
        <w:gridCol w:w="273"/>
        <w:gridCol w:w="1774"/>
        <w:gridCol w:w="1941"/>
      </w:tblGrid>
      <w:tr w:rsidR="00346901" w:rsidRPr="009C4E49" w:rsidTr="00D34D97">
        <w:trPr>
          <w:cantSplit/>
          <w:trHeight w:val="617"/>
          <w:jc w:val="center"/>
        </w:trPr>
        <w:tc>
          <w:tcPr>
            <w:tcW w:w="426" w:type="pct"/>
            <w:vMerge w:val="restart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个人</w:t>
            </w: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基本</w:t>
            </w: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情况</w:t>
            </w:r>
          </w:p>
        </w:tc>
        <w:tc>
          <w:tcPr>
            <w:tcW w:w="67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姓  名</w:t>
            </w:r>
          </w:p>
        </w:tc>
        <w:tc>
          <w:tcPr>
            <w:tcW w:w="92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性   别</w:t>
            </w:r>
          </w:p>
        </w:tc>
        <w:tc>
          <w:tcPr>
            <w:tcW w:w="1132" w:type="pct"/>
            <w:gridSpan w:val="2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照片</w:t>
            </w:r>
          </w:p>
        </w:tc>
      </w:tr>
      <w:tr w:rsidR="00346901" w:rsidRPr="009C4E49" w:rsidTr="00D34D97">
        <w:trPr>
          <w:cantSplit/>
          <w:trHeight w:val="698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79" w:type="pct"/>
            <w:vAlign w:val="center"/>
          </w:tcPr>
          <w:p w:rsidR="00346901" w:rsidRPr="009C4E49" w:rsidRDefault="009C4E49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学   院</w:t>
            </w:r>
          </w:p>
        </w:tc>
        <w:tc>
          <w:tcPr>
            <w:tcW w:w="92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346901" w:rsidRPr="009C4E49" w:rsidRDefault="009C4E49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1132" w:type="pct"/>
            <w:gridSpan w:val="2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693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7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学  号</w:t>
            </w:r>
          </w:p>
        </w:tc>
        <w:tc>
          <w:tcPr>
            <w:tcW w:w="929" w:type="pct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班   级</w:t>
            </w:r>
          </w:p>
        </w:tc>
        <w:tc>
          <w:tcPr>
            <w:tcW w:w="1132" w:type="pct"/>
            <w:gridSpan w:val="2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704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成绩绩点</w:t>
            </w:r>
          </w:p>
        </w:tc>
        <w:tc>
          <w:tcPr>
            <w:tcW w:w="929" w:type="pct"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761" w:type="pct"/>
            <w:gridSpan w:val="2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不及格门次</w:t>
            </w: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704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手机号码</w:t>
            </w:r>
          </w:p>
        </w:tc>
        <w:tc>
          <w:tcPr>
            <w:tcW w:w="16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1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微信号码</w:t>
            </w:r>
          </w:p>
        </w:tc>
        <w:tc>
          <w:tcPr>
            <w:tcW w:w="1073" w:type="pct"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544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8" w:type="pct"/>
            <w:gridSpan w:val="2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申请岗位</w:t>
            </w:r>
          </w:p>
        </w:tc>
        <w:tc>
          <w:tcPr>
            <w:tcW w:w="2966" w:type="pct"/>
            <w:gridSpan w:val="5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552"/>
          <w:jc w:val="center"/>
        </w:trPr>
        <w:tc>
          <w:tcPr>
            <w:tcW w:w="426" w:type="pct"/>
            <w:vMerge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08" w:type="pct"/>
            <w:gridSpan w:val="2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现任职务</w:t>
            </w:r>
          </w:p>
        </w:tc>
        <w:tc>
          <w:tcPr>
            <w:tcW w:w="2966" w:type="pct"/>
            <w:gridSpan w:val="5"/>
            <w:vAlign w:val="center"/>
          </w:tcPr>
          <w:p w:rsidR="00346901" w:rsidRPr="009C4E49" w:rsidRDefault="00346901" w:rsidP="00D34D97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346901" w:rsidRPr="009C4E49" w:rsidTr="00D34D97">
        <w:trPr>
          <w:cantSplit/>
          <w:trHeight w:val="709"/>
          <w:jc w:val="center"/>
        </w:trPr>
        <w:tc>
          <w:tcPr>
            <w:tcW w:w="426" w:type="pct"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特长</w:t>
            </w:r>
          </w:p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爱好</w:t>
            </w:r>
          </w:p>
        </w:tc>
        <w:tc>
          <w:tcPr>
            <w:tcW w:w="4574" w:type="pct"/>
            <w:gridSpan w:val="7"/>
            <w:vAlign w:val="center"/>
          </w:tcPr>
          <w:p w:rsidR="00346901" w:rsidRPr="009C4E49" w:rsidRDefault="00346901" w:rsidP="00D34D97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346901" w:rsidRPr="009C4E49" w:rsidTr="00CF2D9B">
        <w:trPr>
          <w:cantSplit/>
          <w:trHeight w:val="2792"/>
          <w:jc w:val="center"/>
        </w:trPr>
        <w:tc>
          <w:tcPr>
            <w:tcW w:w="426" w:type="pct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个</w:t>
            </w:r>
            <w:r w:rsidR="00CF2D9B" w:rsidRPr="009C4E49"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Pr="009C4E49">
              <w:rPr>
                <w:rFonts w:ascii="宋体" w:hAnsi="宋体" w:hint="eastAsia"/>
                <w:sz w:val="22"/>
                <w:szCs w:val="21"/>
              </w:rPr>
              <w:t>人简 历</w:t>
            </w:r>
          </w:p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4574" w:type="pct"/>
            <w:gridSpan w:val="7"/>
          </w:tcPr>
          <w:p w:rsidR="00346901" w:rsidRPr="009C4E49" w:rsidRDefault="00CF2D9B" w:rsidP="00CF2D9B">
            <w:pPr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（可从学生工作经历及获奖荣誉方面说明，可附页）</w:t>
            </w:r>
          </w:p>
        </w:tc>
      </w:tr>
      <w:tr w:rsidR="00346901" w:rsidRPr="009C4E49" w:rsidTr="00CF2D9B">
        <w:trPr>
          <w:trHeight w:val="1324"/>
          <w:jc w:val="center"/>
        </w:trPr>
        <w:tc>
          <w:tcPr>
            <w:tcW w:w="426" w:type="pct"/>
            <w:vAlign w:val="center"/>
          </w:tcPr>
          <w:p w:rsidR="00346901" w:rsidRPr="009C4E49" w:rsidRDefault="00346901" w:rsidP="00346901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对申请岗位的认识</w:t>
            </w:r>
          </w:p>
        </w:tc>
        <w:tc>
          <w:tcPr>
            <w:tcW w:w="4574" w:type="pct"/>
            <w:gridSpan w:val="7"/>
          </w:tcPr>
          <w:p w:rsidR="00346901" w:rsidRPr="009C4E49" w:rsidRDefault="00CF2D9B" w:rsidP="00CF2D9B">
            <w:pPr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（可附页）</w:t>
            </w:r>
          </w:p>
        </w:tc>
      </w:tr>
      <w:tr w:rsidR="00346901" w:rsidRPr="009C4E49" w:rsidTr="00D34D97">
        <w:trPr>
          <w:trHeight w:val="1983"/>
          <w:jc w:val="center"/>
        </w:trPr>
        <w:tc>
          <w:tcPr>
            <w:tcW w:w="426" w:type="pct"/>
            <w:vAlign w:val="center"/>
          </w:tcPr>
          <w:p w:rsidR="00346901" w:rsidRPr="009C4E49" w:rsidRDefault="00346901" w:rsidP="00D34D97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所在学院意见</w:t>
            </w:r>
          </w:p>
        </w:tc>
        <w:tc>
          <w:tcPr>
            <w:tcW w:w="1975" w:type="pct"/>
            <w:gridSpan w:val="3"/>
            <w:tcBorders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 xml:space="preserve">             （盖章）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901" w:rsidRPr="009C4E49" w:rsidRDefault="00346901" w:rsidP="00D34D97">
            <w:pPr>
              <w:ind w:right="-1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校团委</w:t>
            </w:r>
          </w:p>
          <w:p w:rsidR="00346901" w:rsidRPr="009C4E49" w:rsidRDefault="00346901" w:rsidP="00D34D97">
            <w:pPr>
              <w:ind w:right="-1"/>
              <w:jc w:val="center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>意见</w:t>
            </w:r>
          </w:p>
        </w:tc>
        <w:tc>
          <w:tcPr>
            <w:tcW w:w="2053" w:type="pct"/>
            <w:gridSpan w:val="2"/>
            <w:tcBorders>
              <w:left w:val="single" w:sz="4" w:space="0" w:color="auto"/>
            </w:tcBorders>
            <w:vAlign w:val="center"/>
          </w:tcPr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</w:p>
          <w:p w:rsidR="00346901" w:rsidRPr="009C4E49" w:rsidRDefault="00346901" w:rsidP="00D34D97">
            <w:pPr>
              <w:ind w:right="840"/>
              <w:rPr>
                <w:rFonts w:ascii="宋体" w:hAnsi="宋体"/>
                <w:sz w:val="22"/>
                <w:szCs w:val="21"/>
              </w:rPr>
            </w:pPr>
            <w:r w:rsidRPr="009C4E49">
              <w:rPr>
                <w:rFonts w:ascii="宋体" w:hAnsi="宋体" w:hint="eastAsia"/>
                <w:sz w:val="22"/>
                <w:szCs w:val="21"/>
              </w:rPr>
              <w:t xml:space="preserve">             （盖章）</w:t>
            </w:r>
          </w:p>
        </w:tc>
      </w:tr>
    </w:tbl>
    <w:p w:rsidR="00620204" w:rsidRDefault="00346901" w:rsidP="0087052B">
      <w:pPr>
        <w:snapToGrid w:val="0"/>
        <w:spacing w:line="220" w:lineRule="atLeast"/>
        <w:ind w:leftChars="-134" w:left="668" w:rightChars="-230" w:right="-483" w:hangingChars="452" w:hanging="949"/>
        <w:jc w:val="left"/>
        <w:rPr>
          <w:rFonts w:ascii="宋体" w:hAnsi="宋体"/>
          <w:kern w:val="0"/>
          <w:szCs w:val="21"/>
        </w:rPr>
      </w:pPr>
      <w:r w:rsidRPr="009C4E49">
        <w:rPr>
          <w:rFonts w:ascii="宋体" w:hAnsi="宋体"/>
          <w:kern w:val="0"/>
          <w:szCs w:val="21"/>
        </w:rPr>
        <w:t>注：</w:t>
      </w:r>
      <w:r w:rsidRPr="009C4E49">
        <w:rPr>
          <w:rFonts w:ascii="宋体" w:hAnsi="宋体" w:hint="eastAsia"/>
          <w:kern w:val="0"/>
          <w:szCs w:val="21"/>
        </w:rPr>
        <w:t>（1）</w:t>
      </w:r>
      <w:r w:rsidRPr="009C4E49">
        <w:rPr>
          <w:rFonts w:ascii="宋体" w:hAnsi="宋体" w:cs="宋体" w:hint="eastAsia"/>
          <w:kern w:val="0"/>
          <w:szCs w:val="21"/>
        </w:rPr>
        <w:t>此表于</w:t>
      </w:r>
      <w:r w:rsidRPr="009C4E49">
        <w:rPr>
          <w:rFonts w:ascii="宋体" w:hAnsi="宋体" w:hint="eastAsia"/>
          <w:kern w:val="0"/>
          <w:szCs w:val="21"/>
        </w:rPr>
        <w:t>2016年</w:t>
      </w:r>
      <w:r w:rsidR="009C4E49" w:rsidRPr="009C4E49">
        <w:rPr>
          <w:rFonts w:ascii="宋体" w:hAnsi="宋体"/>
          <w:kern w:val="0"/>
          <w:szCs w:val="21"/>
        </w:rPr>
        <w:t>5</w:t>
      </w:r>
      <w:r w:rsidRPr="009C4E49">
        <w:rPr>
          <w:rFonts w:ascii="宋体" w:hAnsi="宋体" w:hint="eastAsia"/>
          <w:kern w:val="0"/>
          <w:szCs w:val="21"/>
        </w:rPr>
        <w:t>月</w:t>
      </w:r>
      <w:r w:rsidR="009C4E49" w:rsidRPr="009C4E49">
        <w:rPr>
          <w:rFonts w:ascii="宋体" w:hAnsi="宋体"/>
          <w:kern w:val="0"/>
          <w:szCs w:val="21"/>
        </w:rPr>
        <w:t>27</w:t>
      </w:r>
      <w:r w:rsidRPr="009C4E49">
        <w:rPr>
          <w:rFonts w:ascii="宋体" w:hAnsi="宋体" w:hint="eastAsia"/>
          <w:kern w:val="0"/>
          <w:szCs w:val="21"/>
        </w:rPr>
        <w:t>日</w:t>
      </w:r>
      <w:r w:rsidR="0087052B" w:rsidRPr="009C4E49">
        <w:rPr>
          <w:rFonts w:ascii="宋体" w:hAnsi="宋体" w:hint="eastAsia"/>
          <w:kern w:val="0"/>
          <w:szCs w:val="21"/>
        </w:rPr>
        <w:t>（周</w:t>
      </w:r>
      <w:r w:rsidR="009C4E49" w:rsidRPr="009C4E49">
        <w:rPr>
          <w:rFonts w:ascii="宋体" w:hAnsi="宋体" w:hint="eastAsia"/>
          <w:kern w:val="0"/>
          <w:szCs w:val="21"/>
        </w:rPr>
        <w:t>六</w:t>
      </w:r>
      <w:r w:rsidR="0087052B" w:rsidRPr="009C4E49">
        <w:rPr>
          <w:rFonts w:ascii="宋体" w:hAnsi="宋体" w:hint="eastAsia"/>
          <w:kern w:val="0"/>
          <w:szCs w:val="21"/>
        </w:rPr>
        <w:t>）</w:t>
      </w:r>
      <w:r w:rsidRPr="009C4E49">
        <w:rPr>
          <w:rFonts w:ascii="宋体" w:hAnsi="宋体" w:hint="eastAsia"/>
          <w:kern w:val="0"/>
          <w:szCs w:val="21"/>
        </w:rPr>
        <w:t>1</w:t>
      </w:r>
      <w:r w:rsidR="009C4E49" w:rsidRPr="009C4E49">
        <w:rPr>
          <w:rFonts w:ascii="宋体" w:hAnsi="宋体"/>
          <w:kern w:val="0"/>
          <w:szCs w:val="21"/>
        </w:rPr>
        <w:t>5</w:t>
      </w:r>
      <w:r w:rsidRPr="009C4E49">
        <w:rPr>
          <w:rFonts w:ascii="宋体" w:hAnsi="宋体" w:hint="eastAsia"/>
          <w:kern w:val="0"/>
          <w:szCs w:val="21"/>
        </w:rPr>
        <w:t>:00前交到校团委</w:t>
      </w:r>
    </w:p>
    <w:p w:rsidR="00346901" w:rsidRPr="009C4E49" w:rsidRDefault="00346901" w:rsidP="00620204">
      <w:pPr>
        <w:snapToGrid w:val="0"/>
        <w:spacing w:line="220" w:lineRule="atLeast"/>
        <w:ind w:leftChars="266" w:left="668" w:rightChars="-230" w:right="-483" w:hangingChars="52" w:hanging="109"/>
        <w:jc w:val="left"/>
        <w:rPr>
          <w:rFonts w:ascii="宋体" w:hAnsi="宋体"/>
          <w:kern w:val="0"/>
          <w:szCs w:val="21"/>
        </w:rPr>
      </w:pPr>
      <w:r w:rsidRPr="009C4E49">
        <w:rPr>
          <w:rFonts w:ascii="宋体" w:hAnsi="宋体" w:hint="eastAsia"/>
          <w:kern w:val="0"/>
          <w:szCs w:val="21"/>
        </w:rPr>
        <w:t>（学生服务楼三层大厅团学组织</w:t>
      </w:r>
      <w:r w:rsidR="009C4E49" w:rsidRPr="009C4E49">
        <w:rPr>
          <w:rFonts w:ascii="宋体" w:hAnsi="宋体" w:hint="eastAsia"/>
          <w:kern w:val="0"/>
          <w:szCs w:val="21"/>
        </w:rPr>
        <w:t>工位</w:t>
      </w:r>
      <w:r w:rsidRPr="009C4E49">
        <w:rPr>
          <w:rFonts w:ascii="宋体" w:hAnsi="宋体" w:hint="eastAsia"/>
          <w:kern w:val="0"/>
          <w:szCs w:val="21"/>
        </w:rPr>
        <w:t>）。</w:t>
      </w:r>
    </w:p>
    <w:p w:rsidR="00346901" w:rsidRPr="007233AD" w:rsidRDefault="00346901" w:rsidP="0087052B">
      <w:pPr>
        <w:snapToGrid w:val="0"/>
        <w:spacing w:line="220" w:lineRule="atLeast"/>
        <w:ind w:leftChars="-202" w:left="-424" w:firstLineChars="300" w:firstLine="630"/>
        <w:jc w:val="left"/>
        <w:rPr>
          <w:rFonts w:ascii="宋体" w:hAnsi="宋体"/>
          <w:kern w:val="0"/>
          <w:szCs w:val="21"/>
        </w:rPr>
      </w:pPr>
      <w:r w:rsidRPr="009C4E49">
        <w:rPr>
          <w:rFonts w:ascii="宋体" w:hAnsi="宋体" w:hint="eastAsia"/>
          <w:kern w:val="0"/>
          <w:szCs w:val="21"/>
        </w:rPr>
        <w:t>（2</w:t>
      </w:r>
      <w:r w:rsidR="001E5C45" w:rsidRPr="009C4E49">
        <w:rPr>
          <w:rFonts w:ascii="宋体" w:hAnsi="宋体" w:hint="eastAsia"/>
          <w:kern w:val="0"/>
          <w:szCs w:val="21"/>
        </w:rPr>
        <w:t>）</w:t>
      </w:r>
      <w:r w:rsidRPr="009C4E49">
        <w:rPr>
          <w:rFonts w:ascii="宋体" w:hAnsi="宋体" w:hint="eastAsia"/>
          <w:kern w:val="0"/>
          <w:szCs w:val="21"/>
        </w:rPr>
        <w:t>请从教务处打印个人成绩单</w:t>
      </w:r>
      <w:r w:rsidR="009C4E49" w:rsidRPr="009C4E49">
        <w:rPr>
          <w:rFonts w:ascii="宋体" w:hAnsi="宋体" w:hint="eastAsia"/>
          <w:kern w:val="0"/>
          <w:szCs w:val="21"/>
        </w:rPr>
        <w:t>附在</w:t>
      </w:r>
      <w:r w:rsidRPr="009C4E49">
        <w:rPr>
          <w:rFonts w:ascii="宋体" w:hAnsi="宋体" w:hint="eastAsia"/>
          <w:kern w:val="0"/>
          <w:szCs w:val="21"/>
        </w:rPr>
        <w:t>此表后一起提交。</w:t>
      </w:r>
    </w:p>
    <w:sectPr w:rsidR="00346901" w:rsidRPr="007233AD" w:rsidSect="00C07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1D" w:rsidRDefault="003F251D">
      <w:r>
        <w:separator/>
      </w:r>
    </w:p>
  </w:endnote>
  <w:endnote w:type="continuationSeparator" w:id="0">
    <w:p w:rsidR="003F251D" w:rsidRDefault="003F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2B" w:rsidRDefault="008705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57" w:rsidRDefault="003E77E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D0A">
      <w:rPr>
        <w:noProof/>
      </w:rPr>
      <w:t>- 1 -</w:t>
    </w:r>
    <w:r>
      <w:rPr>
        <w:noProof/>
      </w:rPr>
      <w:fldChar w:fldCharType="end"/>
    </w:r>
  </w:p>
  <w:p w:rsidR="004A1357" w:rsidRDefault="004A13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2B" w:rsidRDefault="008705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1D" w:rsidRDefault="003F251D">
      <w:r>
        <w:separator/>
      </w:r>
    </w:p>
  </w:footnote>
  <w:footnote w:type="continuationSeparator" w:id="0">
    <w:p w:rsidR="003F251D" w:rsidRDefault="003F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2B" w:rsidRDefault="008705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57" w:rsidRDefault="004A1357" w:rsidP="0087052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2B" w:rsidRDefault="008705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90849"/>
    <w:multiLevelType w:val="hybridMultilevel"/>
    <w:tmpl w:val="A7A01116"/>
    <w:lvl w:ilvl="0" w:tplc="A49C908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90"/>
    <w:rsid w:val="0000601B"/>
    <w:rsid w:val="0002224C"/>
    <w:rsid w:val="00043A48"/>
    <w:rsid w:val="0004447F"/>
    <w:rsid w:val="00077AF6"/>
    <w:rsid w:val="000D6260"/>
    <w:rsid w:val="00100829"/>
    <w:rsid w:val="00110AE0"/>
    <w:rsid w:val="00112F68"/>
    <w:rsid w:val="001238CD"/>
    <w:rsid w:val="00124E05"/>
    <w:rsid w:val="00127ABE"/>
    <w:rsid w:val="00141B80"/>
    <w:rsid w:val="00172A27"/>
    <w:rsid w:val="001838F8"/>
    <w:rsid w:val="001B02E2"/>
    <w:rsid w:val="001D3C5C"/>
    <w:rsid w:val="001E1CD3"/>
    <w:rsid w:val="001E5C45"/>
    <w:rsid w:val="001E635F"/>
    <w:rsid w:val="001F01DD"/>
    <w:rsid w:val="00241427"/>
    <w:rsid w:val="00264204"/>
    <w:rsid w:val="002778C5"/>
    <w:rsid w:val="002E1188"/>
    <w:rsid w:val="002F1F98"/>
    <w:rsid w:val="002F6022"/>
    <w:rsid w:val="002F6066"/>
    <w:rsid w:val="00313AAC"/>
    <w:rsid w:val="00326562"/>
    <w:rsid w:val="00343D90"/>
    <w:rsid w:val="00346901"/>
    <w:rsid w:val="003A32EF"/>
    <w:rsid w:val="003D64BF"/>
    <w:rsid w:val="003E0D40"/>
    <w:rsid w:val="003E0DFC"/>
    <w:rsid w:val="003E77EE"/>
    <w:rsid w:val="003F251D"/>
    <w:rsid w:val="00427795"/>
    <w:rsid w:val="00433711"/>
    <w:rsid w:val="0045311A"/>
    <w:rsid w:val="00472D0A"/>
    <w:rsid w:val="00483CEA"/>
    <w:rsid w:val="004A1357"/>
    <w:rsid w:val="004B64C6"/>
    <w:rsid w:val="004D569B"/>
    <w:rsid w:val="004E770A"/>
    <w:rsid w:val="004F27A3"/>
    <w:rsid w:val="004F6DE5"/>
    <w:rsid w:val="0051703F"/>
    <w:rsid w:val="00520753"/>
    <w:rsid w:val="00523876"/>
    <w:rsid w:val="00523DF3"/>
    <w:rsid w:val="005252A1"/>
    <w:rsid w:val="00546063"/>
    <w:rsid w:val="00547109"/>
    <w:rsid w:val="00551597"/>
    <w:rsid w:val="005600B1"/>
    <w:rsid w:val="005B0348"/>
    <w:rsid w:val="005B385C"/>
    <w:rsid w:val="005C47F1"/>
    <w:rsid w:val="00620204"/>
    <w:rsid w:val="0062204B"/>
    <w:rsid w:val="00627F61"/>
    <w:rsid w:val="00652039"/>
    <w:rsid w:val="00654FAF"/>
    <w:rsid w:val="00670F35"/>
    <w:rsid w:val="00690516"/>
    <w:rsid w:val="006C6AC9"/>
    <w:rsid w:val="006E641D"/>
    <w:rsid w:val="00703AE8"/>
    <w:rsid w:val="00716928"/>
    <w:rsid w:val="007559D9"/>
    <w:rsid w:val="007559F3"/>
    <w:rsid w:val="00791199"/>
    <w:rsid w:val="007A14CB"/>
    <w:rsid w:val="007C2B33"/>
    <w:rsid w:val="007D14DE"/>
    <w:rsid w:val="00817CF4"/>
    <w:rsid w:val="0083528C"/>
    <w:rsid w:val="00840D6B"/>
    <w:rsid w:val="0087052B"/>
    <w:rsid w:val="0087226C"/>
    <w:rsid w:val="008B5D77"/>
    <w:rsid w:val="008C0DCD"/>
    <w:rsid w:val="008D41AD"/>
    <w:rsid w:val="008E4CD5"/>
    <w:rsid w:val="008E6335"/>
    <w:rsid w:val="008F30A7"/>
    <w:rsid w:val="009C159F"/>
    <w:rsid w:val="009C3A78"/>
    <w:rsid w:val="009C4E49"/>
    <w:rsid w:val="009C6616"/>
    <w:rsid w:val="00A07DE1"/>
    <w:rsid w:val="00A2434C"/>
    <w:rsid w:val="00A25425"/>
    <w:rsid w:val="00A26913"/>
    <w:rsid w:val="00A34825"/>
    <w:rsid w:val="00A3536D"/>
    <w:rsid w:val="00A37B78"/>
    <w:rsid w:val="00A60B85"/>
    <w:rsid w:val="00AA31FE"/>
    <w:rsid w:val="00AE54BA"/>
    <w:rsid w:val="00B10F98"/>
    <w:rsid w:val="00B12038"/>
    <w:rsid w:val="00B14CBD"/>
    <w:rsid w:val="00B14E4A"/>
    <w:rsid w:val="00B52191"/>
    <w:rsid w:val="00B64080"/>
    <w:rsid w:val="00B65C3F"/>
    <w:rsid w:val="00B775ED"/>
    <w:rsid w:val="00BC79EE"/>
    <w:rsid w:val="00BE5E96"/>
    <w:rsid w:val="00BE6F4C"/>
    <w:rsid w:val="00C0725A"/>
    <w:rsid w:val="00C513D9"/>
    <w:rsid w:val="00C55DCB"/>
    <w:rsid w:val="00C86279"/>
    <w:rsid w:val="00CA0B0F"/>
    <w:rsid w:val="00CA3C01"/>
    <w:rsid w:val="00CB4DD0"/>
    <w:rsid w:val="00CE283B"/>
    <w:rsid w:val="00CF2D9B"/>
    <w:rsid w:val="00CF5071"/>
    <w:rsid w:val="00D4105E"/>
    <w:rsid w:val="00D71E9A"/>
    <w:rsid w:val="00D81D5D"/>
    <w:rsid w:val="00D9191B"/>
    <w:rsid w:val="00DC23DF"/>
    <w:rsid w:val="00E0762B"/>
    <w:rsid w:val="00E25E0A"/>
    <w:rsid w:val="00E417A9"/>
    <w:rsid w:val="00E6205D"/>
    <w:rsid w:val="00E676EA"/>
    <w:rsid w:val="00EA71A7"/>
    <w:rsid w:val="00EA796C"/>
    <w:rsid w:val="00EC608B"/>
    <w:rsid w:val="00ED5424"/>
    <w:rsid w:val="00F076A0"/>
    <w:rsid w:val="00F27C57"/>
    <w:rsid w:val="00F465AA"/>
    <w:rsid w:val="00F64C14"/>
    <w:rsid w:val="00F7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B986C6D"/>
  <w15:docId w15:val="{D71EFE6D-2AE8-4392-8BC6-EDA39E25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072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sid w:val="00C0725A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C0725A"/>
    <w:rPr>
      <w:kern w:val="2"/>
      <w:sz w:val="18"/>
      <w:szCs w:val="18"/>
    </w:rPr>
  </w:style>
  <w:style w:type="paragraph" w:styleId="a4">
    <w:name w:val="header"/>
    <w:basedOn w:val="a"/>
    <w:link w:val="a3"/>
    <w:rsid w:val="00C0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C0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C0725A"/>
    <w:rPr>
      <w:sz w:val="18"/>
      <w:szCs w:val="18"/>
    </w:rPr>
  </w:style>
  <w:style w:type="paragraph" w:styleId="a8">
    <w:name w:val="Date"/>
    <w:basedOn w:val="a"/>
    <w:next w:val="a"/>
    <w:rsid w:val="00C0725A"/>
    <w:pPr>
      <w:ind w:leftChars="2500" w:left="100"/>
    </w:pPr>
  </w:style>
  <w:style w:type="paragraph" w:styleId="a9">
    <w:name w:val="List Paragraph"/>
    <w:basedOn w:val="a"/>
    <w:uiPriority w:val="34"/>
    <w:qFormat/>
    <w:rsid w:val="001E1CD3"/>
    <w:pPr>
      <w:ind w:firstLineChars="200" w:firstLine="420"/>
    </w:pPr>
  </w:style>
  <w:style w:type="table" w:styleId="aa">
    <w:name w:val="Table Grid"/>
    <w:basedOn w:val="a1"/>
    <w:uiPriority w:val="99"/>
    <w:unhideWhenUsed/>
    <w:rsid w:val="0012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2242;&#21457;&#27169;&#26495;2016&#65288;&#20307;&#32946;&#33410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89CB29-4B72-44DB-A70C-B0E5CF0A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团发模板2016（体育节）.dotx</Template>
  <TotalTime>0</TotalTime>
  <Pages>1</Pages>
  <Words>48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团字〔2009〕？号</dc:title>
  <dc:creator>微软用户</dc:creator>
  <cp:lastModifiedBy>赵洁</cp:lastModifiedBy>
  <cp:revision>2</cp:revision>
  <cp:lastPrinted>2017-05-17T00:11:00Z</cp:lastPrinted>
  <dcterms:created xsi:type="dcterms:W3CDTF">2017-05-17T00:19:00Z</dcterms:created>
  <dcterms:modified xsi:type="dcterms:W3CDTF">2017-05-17T00:19:00Z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